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B46" w14:textId="77777777" w:rsidR="004B6739" w:rsidRDefault="004B6739">
      <w:pPr>
        <w:pStyle w:val="senzarientro"/>
      </w:pPr>
    </w:p>
    <w:p w14:paraId="36729C14" w14:textId="77777777" w:rsidR="004B6739" w:rsidRDefault="004B6739">
      <w:pPr>
        <w:pStyle w:val="senzarientro"/>
      </w:pPr>
    </w:p>
    <w:p w14:paraId="65DA89C0" w14:textId="77777777" w:rsidR="004B6739" w:rsidRDefault="004B6739">
      <w:pPr>
        <w:pStyle w:val="senzarientro"/>
      </w:pPr>
    </w:p>
    <w:p w14:paraId="0BE36677" w14:textId="77777777" w:rsidR="004B6739" w:rsidRDefault="004B6739">
      <w:pPr>
        <w:pStyle w:val="senzarientro"/>
      </w:pPr>
    </w:p>
    <w:p w14:paraId="512B59B3" w14:textId="19A5E476" w:rsidR="004B6739" w:rsidRPr="00051428" w:rsidRDefault="00051428" w:rsidP="00051428">
      <w:pPr>
        <w:pStyle w:val="senzarientr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1428">
        <w:rPr>
          <w:rFonts w:asciiTheme="minorHAnsi" w:hAnsiTheme="minorHAnsi" w:cstheme="minorHAnsi"/>
          <w:b/>
          <w:bCs/>
          <w:sz w:val="28"/>
          <w:szCs w:val="28"/>
        </w:rPr>
        <w:t>MODULO DI SEGNALAZIONE MANIFESTAZIONE DI DISPONIBILITA’</w:t>
      </w:r>
    </w:p>
    <w:p w14:paraId="3373FAEA" w14:textId="77777777" w:rsidR="00051428" w:rsidRPr="00051428" w:rsidRDefault="00051428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071CFF9F" w14:textId="77777777" w:rsidR="004B6739" w:rsidRPr="00051428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7E873732" w14:textId="77777777" w:rsidR="004B6739" w:rsidRPr="00051428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245D8176" w14:textId="437B7E49" w:rsidR="004B6739" w:rsidRPr="00051428" w:rsidRDefault="00051428" w:rsidP="00051428">
      <w:pPr>
        <w:pStyle w:val="senzarientr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1428">
        <w:rPr>
          <w:rFonts w:asciiTheme="minorHAnsi" w:hAnsiTheme="minorHAnsi" w:cstheme="minorHAnsi"/>
          <w:sz w:val="24"/>
          <w:szCs w:val="24"/>
        </w:rPr>
        <w:t xml:space="preserve">Il sottoscritto Ingegner ……………………………………………………, iscritto all’Ordine degli Ingegneri della Città Metropolitana di Venezia, al n. ………………………. è interessato ad aderire al Protocollo d’Intesa sottoscritto il 31/01/2024 tra il Consiglio Notarile e gli Ordini degli Architetti, </w:t>
      </w:r>
      <w:r w:rsidR="00EF744B">
        <w:rPr>
          <w:rFonts w:asciiTheme="minorHAnsi" w:hAnsiTheme="minorHAnsi" w:cstheme="minorHAnsi"/>
          <w:sz w:val="24"/>
          <w:szCs w:val="24"/>
        </w:rPr>
        <w:t>G</w:t>
      </w:r>
      <w:r w:rsidRPr="00051428">
        <w:rPr>
          <w:rFonts w:asciiTheme="minorHAnsi" w:hAnsiTheme="minorHAnsi" w:cstheme="minorHAnsi"/>
          <w:sz w:val="24"/>
          <w:szCs w:val="24"/>
        </w:rPr>
        <w:t xml:space="preserve">eometri, Ingegneri e Periti di Venezia, in merito alla redazione di </w:t>
      </w:r>
      <w:r w:rsidR="00EF744B">
        <w:rPr>
          <w:rFonts w:asciiTheme="minorHAnsi" w:hAnsiTheme="minorHAnsi" w:cstheme="minorHAnsi"/>
          <w:sz w:val="24"/>
          <w:szCs w:val="24"/>
        </w:rPr>
        <w:t>u</w:t>
      </w:r>
      <w:r w:rsidRPr="00051428">
        <w:rPr>
          <w:rFonts w:asciiTheme="minorHAnsi" w:hAnsiTheme="minorHAnsi" w:cstheme="minorHAnsi"/>
          <w:sz w:val="24"/>
          <w:szCs w:val="24"/>
        </w:rPr>
        <w:t>na DUE DILIGENCE TECNICA affe</w:t>
      </w:r>
      <w:r w:rsidR="00743C1F">
        <w:rPr>
          <w:rFonts w:asciiTheme="minorHAnsi" w:hAnsiTheme="minorHAnsi" w:cstheme="minorHAnsi"/>
          <w:sz w:val="24"/>
          <w:szCs w:val="24"/>
        </w:rPr>
        <w:t xml:space="preserve">rente </w:t>
      </w:r>
      <w:r w:rsidRPr="00051428">
        <w:rPr>
          <w:rFonts w:asciiTheme="minorHAnsi" w:hAnsiTheme="minorHAnsi" w:cstheme="minorHAnsi"/>
          <w:sz w:val="24"/>
          <w:szCs w:val="24"/>
        </w:rPr>
        <w:t>gl</w:t>
      </w:r>
      <w:r w:rsidR="00D54C45">
        <w:rPr>
          <w:rFonts w:asciiTheme="minorHAnsi" w:hAnsiTheme="minorHAnsi" w:cstheme="minorHAnsi"/>
          <w:sz w:val="24"/>
          <w:szCs w:val="24"/>
        </w:rPr>
        <w:t>i</w:t>
      </w:r>
      <w:r w:rsidRPr="00051428">
        <w:rPr>
          <w:rFonts w:asciiTheme="minorHAnsi" w:hAnsiTheme="minorHAnsi" w:cstheme="minorHAnsi"/>
          <w:sz w:val="24"/>
          <w:szCs w:val="24"/>
        </w:rPr>
        <w:t xml:space="preserve"> atti di compravendita immobiliare e si impegna a rispettare i contenuti minimi e gli onorari di riferimento allegati a detto protocollo.</w:t>
      </w:r>
    </w:p>
    <w:p w14:paraId="09D0B3AB" w14:textId="77777777" w:rsidR="00051428" w:rsidRPr="00051428" w:rsidRDefault="00051428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7D8DDAF3" w14:textId="67B16EB9" w:rsidR="00051428" w:rsidRPr="00051428" w:rsidRDefault="00051428">
      <w:pPr>
        <w:pStyle w:val="senzarientro"/>
        <w:rPr>
          <w:rFonts w:asciiTheme="minorHAnsi" w:hAnsiTheme="minorHAnsi" w:cstheme="minorHAnsi"/>
          <w:sz w:val="24"/>
          <w:szCs w:val="24"/>
        </w:rPr>
      </w:pP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  <w:t>Firma</w:t>
      </w:r>
    </w:p>
    <w:p w14:paraId="5BC20909" w14:textId="77777777" w:rsidR="00051428" w:rsidRPr="00051428" w:rsidRDefault="00051428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46630988" w14:textId="76394AF8" w:rsidR="00051428" w:rsidRPr="00051428" w:rsidRDefault="00051428">
      <w:pPr>
        <w:pStyle w:val="senzarientro"/>
        <w:rPr>
          <w:rFonts w:asciiTheme="minorHAnsi" w:hAnsiTheme="minorHAnsi" w:cstheme="minorHAnsi"/>
          <w:sz w:val="24"/>
          <w:szCs w:val="24"/>
        </w:rPr>
      </w:pPr>
      <w:r w:rsidRPr="00051428">
        <w:rPr>
          <w:rFonts w:asciiTheme="minorHAnsi" w:hAnsiTheme="minorHAnsi" w:cstheme="minorHAnsi"/>
          <w:sz w:val="24"/>
          <w:szCs w:val="24"/>
        </w:rPr>
        <w:t xml:space="preserve">Data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</w:r>
      <w:r w:rsidRPr="00051428">
        <w:rPr>
          <w:rFonts w:asciiTheme="minorHAnsi" w:hAnsiTheme="minorHAnsi" w:cstheme="minorHAnsi"/>
          <w:sz w:val="24"/>
          <w:szCs w:val="24"/>
        </w:rPr>
        <w:tab/>
        <w:t>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Pr="00051428">
        <w:rPr>
          <w:rFonts w:asciiTheme="minorHAnsi" w:hAnsiTheme="minorHAnsi" w:cstheme="minorHAnsi"/>
          <w:sz w:val="24"/>
          <w:szCs w:val="24"/>
        </w:rPr>
        <w:t>………..</w:t>
      </w:r>
    </w:p>
    <w:p w14:paraId="323C4EEE" w14:textId="77777777" w:rsidR="004B6739" w:rsidRPr="00051428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4EACC9BE" w14:textId="77777777" w:rsidR="004B6739" w:rsidRPr="00051428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55C44A39" w14:textId="77777777" w:rsidR="004B6739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41DB4BA3" w14:textId="77777777" w:rsidR="00EF744B" w:rsidRDefault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0F85A636" w14:textId="77777777" w:rsidR="00EF744B" w:rsidRDefault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3E2934C9" w14:textId="77777777" w:rsidR="00EF744B" w:rsidRDefault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616029B2" w14:textId="156E3850" w:rsidR="00EF744B" w:rsidRDefault="00EF744B">
      <w:pPr>
        <w:pStyle w:val="senzarientr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sottoscritto autorizza la trasmissione di tutti i miei dati al Consiglio Notarile di Venezia.</w:t>
      </w:r>
    </w:p>
    <w:p w14:paraId="1A09D190" w14:textId="77777777" w:rsidR="00EF744B" w:rsidRPr="00051428" w:rsidRDefault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606971BB" w14:textId="77777777" w:rsidR="00EF744B" w:rsidRPr="00EF744B" w:rsidRDefault="00EF744B" w:rsidP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483D0FEA" w14:textId="77777777" w:rsidR="00EF744B" w:rsidRPr="00EF744B" w:rsidRDefault="00EF744B" w:rsidP="00EF744B">
      <w:pPr>
        <w:pStyle w:val="senzarientro"/>
        <w:rPr>
          <w:rFonts w:asciiTheme="minorHAnsi" w:hAnsiTheme="minorHAnsi" w:cstheme="minorHAnsi"/>
          <w:sz w:val="24"/>
          <w:szCs w:val="24"/>
        </w:rPr>
      </w:pP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  <w:t>Firma</w:t>
      </w:r>
    </w:p>
    <w:p w14:paraId="69985CF2" w14:textId="77777777" w:rsidR="00EF744B" w:rsidRPr="00EF744B" w:rsidRDefault="00EF744B" w:rsidP="00EF744B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p w14:paraId="1532A10F" w14:textId="77777777" w:rsidR="00EF744B" w:rsidRPr="00EF744B" w:rsidRDefault="00EF744B" w:rsidP="00EF744B">
      <w:pPr>
        <w:pStyle w:val="senzarientro"/>
        <w:rPr>
          <w:rFonts w:asciiTheme="minorHAnsi" w:hAnsiTheme="minorHAnsi" w:cstheme="minorHAnsi"/>
          <w:sz w:val="24"/>
          <w:szCs w:val="24"/>
        </w:rPr>
      </w:pPr>
      <w:r w:rsidRPr="00EF744B">
        <w:rPr>
          <w:rFonts w:asciiTheme="minorHAnsi" w:hAnsiTheme="minorHAnsi" w:cstheme="minorHAnsi"/>
          <w:sz w:val="24"/>
          <w:szCs w:val="24"/>
        </w:rPr>
        <w:t>Data ………………………………………</w:t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</w:r>
      <w:r w:rsidRPr="00EF744B">
        <w:rPr>
          <w:rFonts w:asciiTheme="minorHAnsi" w:hAnsiTheme="minorHAnsi" w:cstheme="minorHAnsi"/>
          <w:sz w:val="24"/>
          <w:szCs w:val="24"/>
        </w:rPr>
        <w:tab/>
        <w:t>…………………….………..</w:t>
      </w:r>
    </w:p>
    <w:p w14:paraId="6660627E" w14:textId="77777777" w:rsidR="004B6739" w:rsidRPr="00051428" w:rsidRDefault="004B6739">
      <w:pPr>
        <w:pStyle w:val="senzarientro"/>
        <w:rPr>
          <w:rFonts w:asciiTheme="minorHAnsi" w:hAnsiTheme="minorHAnsi" w:cstheme="minorHAnsi"/>
          <w:sz w:val="24"/>
          <w:szCs w:val="24"/>
        </w:rPr>
      </w:pPr>
    </w:p>
    <w:sectPr w:rsidR="004B6739" w:rsidRPr="00051428" w:rsidSect="0005142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843" w:right="567" w:bottom="1418" w:left="567" w:header="1135" w:footer="25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C8FA" w14:textId="77777777" w:rsidR="00051428" w:rsidRDefault="00051428">
      <w:r>
        <w:separator/>
      </w:r>
    </w:p>
  </w:endnote>
  <w:endnote w:type="continuationSeparator" w:id="0">
    <w:p w14:paraId="167CD22B" w14:textId="77777777" w:rsidR="00051428" w:rsidRDefault="0005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7B46" w14:textId="77777777" w:rsidR="009B0F35" w:rsidRPr="00940A1A" w:rsidRDefault="009B0F35" w:rsidP="009B0F35">
    <w:pPr>
      <w:pStyle w:val="senzarientro"/>
      <w:spacing w:after="40" w:line="0" w:lineRule="atLeast"/>
      <w:ind w:left="0" w:right="0"/>
      <w:jc w:val="center"/>
      <w:rPr>
        <w:rFonts w:ascii="Century Gothic" w:hAnsi="Century Gothic"/>
        <w:b/>
        <w:color w:val="7E0000"/>
        <w:spacing w:val="20"/>
        <w:sz w:val="12"/>
      </w:rPr>
    </w:pPr>
    <w:r w:rsidRPr="00940A1A">
      <w:rPr>
        <w:rFonts w:ascii="Century Gothic" w:hAnsi="Century Gothic"/>
        <w:b/>
        <w:color w:val="7E0000"/>
        <w:spacing w:val="20"/>
        <w:sz w:val="12"/>
      </w:rPr>
      <w:t xml:space="preserve">Via Bruno Maderna, 7 Int. 29 - 30174 Venezia Mestre - Tel. 0415289114 </w:t>
    </w:r>
    <w:r>
      <w:rPr>
        <w:rFonts w:ascii="Century Gothic" w:hAnsi="Century Gothic"/>
        <w:b/>
        <w:color w:val="7E0000"/>
        <w:spacing w:val="20"/>
        <w:sz w:val="12"/>
      </w:rPr>
      <w:t>–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Fax 0415228902</w:t>
    </w:r>
  </w:p>
  <w:p w14:paraId="479E0166" w14:textId="77777777" w:rsidR="009B0F35" w:rsidRPr="00940A1A" w:rsidRDefault="009B0F35" w:rsidP="009B0F35">
    <w:pPr>
      <w:pStyle w:val="senzarientro"/>
      <w:spacing w:after="40" w:line="0" w:lineRule="atLeast"/>
      <w:ind w:left="0" w:right="0"/>
      <w:jc w:val="center"/>
      <w:rPr>
        <w:rFonts w:ascii="Century Gothic" w:hAnsi="Century Gothic"/>
        <w:b/>
        <w:color w:val="7E0000"/>
        <w:spacing w:val="20"/>
        <w:sz w:val="12"/>
      </w:rPr>
    </w:pPr>
    <w:r w:rsidRPr="00940A1A">
      <w:rPr>
        <w:rFonts w:ascii="Century Gothic" w:hAnsi="Century Gothic"/>
        <w:b/>
        <w:color w:val="7E0000"/>
        <w:spacing w:val="20"/>
        <w:sz w:val="12"/>
      </w:rPr>
      <w:t>e-mail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hyperlink r:id="rId1" w:history="1">
      <w:r w:rsidRPr="00940A1A">
        <w:rPr>
          <w:rFonts w:ascii="Century Gothic" w:hAnsi="Century Gothic"/>
          <w:b/>
          <w:color w:val="7E0000"/>
          <w:spacing w:val="20"/>
          <w:sz w:val="12"/>
        </w:rPr>
        <w:t>info@ordineingegneri.ve.it</w:t>
      </w:r>
    </w:hyperlink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r>
      <w:rPr>
        <w:rFonts w:ascii="Century Gothic" w:hAnsi="Century Gothic"/>
        <w:b/>
        <w:color w:val="7E0000"/>
        <w:spacing w:val="20"/>
        <w:sz w:val="12"/>
      </w:rPr>
      <w:t>–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pec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hyperlink r:id="rId2" w:history="1">
      <w:r w:rsidRPr="00940A1A">
        <w:rPr>
          <w:rFonts w:ascii="Century Gothic" w:hAnsi="Century Gothic"/>
          <w:b/>
          <w:color w:val="7E0000"/>
          <w:spacing w:val="20"/>
          <w:sz w:val="12"/>
        </w:rPr>
        <w:t>ordine.venezia@ingpec.eu</w:t>
      </w:r>
    </w:hyperlink>
  </w:p>
  <w:p w14:paraId="13A87F26" w14:textId="77777777" w:rsidR="00ED289D" w:rsidRPr="009B0F35" w:rsidRDefault="009B0F35" w:rsidP="009B0F35">
    <w:pPr>
      <w:pStyle w:val="senzarientro"/>
      <w:spacing w:after="40" w:line="0" w:lineRule="atLeast"/>
      <w:ind w:left="0" w:right="0"/>
      <w:jc w:val="center"/>
    </w:pPr>
    <w:r w:rsidRPr="00940A1A">
      <w:rPr>
        <w:rFonts w:ascii="Century Gothic" w:hAnsi="Century Gothic"/>
        <w:b/>
        <w:color w:val="7E0000"/>
        <w:spacing w:val="20"/>
        <w:sz w:val="12"/>
      </w:rPr>
      <w:t>sito web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www.ordineingegneri.ve.it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71F8" w14:textId="77777777" w:rsidR="009B0F35" w:rsidRPr="00940A1A" w:rsidRDefault="009B0F35" w:rsidP="009B0F35">
    <w:pPr>
      <w:pStyle w:val="senzarientro"/>
      <w:spacing w:before="240" w:after="60" w:line="120" w:lineRule="atLeast"/>
      <w:ind w:left="0" w:right="0"/>
      <w:jc w:val="center"/>
      <w:rPr>
        <w:rFonts w:ascii="Century Gothic" w:hAnsi="Century Gothic"/>
        <w:b/>
        <w:color w:val="7E0000"/>
      </w:rPr>
    </w:pPr>
    <w:r w:rsidRPr="00940A1A">
      <w:rPr>
        <w:rFonts w:ascii="Century Gothic" w:hAnsi="Century Gothic"/>
        <w:b/>
        <w:color w:val="7E0000"/>
      </w:rPr>
      <w:t>ORDINE DEGLI INGEGNERI DELLA CITTÀ METROPOLITANA DI VENEZIA</w:t>
    </w:r>
  </w:p>
  <w:p w14:paraId="0CEDEAF3" w14:textId="77777777" w:rsidR="009B0F35" w:rsidRPr="00940A1A" w:rsidRDefault="009B0F35" w:rsidP="009B0F35">
    <w:pPr>
      <w:pStyle w:val="senzarientro"/>
      <w:spacing w:after="40" w:line="0" w:lineRule="atLeast"/>
      <w:ind w:left="0" w:right="0"/>
      <w:jc w:val="center"/>
      <w:rPr>
        <w:rFonts w:ascii="Century Gothic" w:hAnsi="Century Gothic"/>
        <w:b/>
        <w:color w:val="7E0000"/>
        <w:spacing w:val="20"/>
        <w:sz w:val="12"/>
      </w:rPr>
    </w:pPr>
    <w:r w:rsidRPr="00940A1A">
      <w:rPr>
        <w:rFonts w:ascii="Century Gothic" w:hAnsi="Century Gothic"/>
        <w:b/>
        <w:color w:val="7E0000"/>
        <w:spacing w:val="20"/>
        <w:sz w:val="12"/>
      </w:rPr>
      <w:t xml:space="preserve">Via Bruno Maderna, 7 Int. 29 - 30174 Venezia Mestre - Tel. 0415289114 </w:t>
    </w:r>
    <w:r>
      <w:rPr>
        <w:rFonts w:ascii="Century Gothic" w:hAnsi="Century Gothic"/>
        <w:b/>
        <w:color w:val="7E0000"/>
        <w:spacing w:val="20"/>
        <w:sz w:val="12"/>
      </w:rPr>
      <w:t>–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Fax 0415228902</w:t>
    </w:r>
  </w:p>
  <w:p w14:paraId="1E5B1411" w14:textId="77777777" w:rsidR="009B0F35" w:rsidRPr="00940A1A" w:rsidRDefault="009B0F35" w:rsidP="009B0F35">
    <w:pPr>
      <w:pStyle w:val="senzarientro"/>
      <w:spacing w:after="40" w:line="0" w:lineRule="atLeast"/>
      <w:ind w:left="0" w:right="0"/>
      <w:jc w:val="center"/>
      <w:rPr>
        <w:rFonts w:ascii="Century Gothic" w:hAnsi="Century Gothic"/>
        <w:b/>
        <w:color w:val="7E0000"/>
        <w:spacing w:val="20"/>
        <w:sz w:val="12"/>
      </w:rPr>
    </w:pPr>
    <w:r w:rsidRPr="00940A1A">
      <w:rPr>
        <w:rFonts w:ascii="Century Gothic" w:hAnsi="Century Gothic"/>
        <w:b/>
        <w:color w:val="7E0000"/>
        <w:spacing w:val="20"/>
        <w:sz w:val="12"/>
      </w:rPr>
      <w:t>e-mail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hyperlink r:id="rId1" w:history="1">
      <w:r w:rsidRPr="00940A1A">
        <w:rPr>
          <w:rFonts w:ascii="Century Gothic" w:hAnsi="Century Gothic"/>
          <w:b/>
          <w:color w:val="7E0000"/>
          <w:spacing w:val="20"/>
          <w:sz w:val="12"/>
        </w:rPr>
        <w:t>info@ordineingegneri.ve.it</w:t>
      </w:r>
    </w:hyperlink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r>
      <w:rPr>
        <w:rFonts w:ascii="Century Gothic" w:hAnsi="Century Gothic"/>
        <w:b/>
        <w:color w:val="7E0000"/>
        <w:spacing w:val="20"/>
        <w:sz w:val="12"/>
      </w:rPr>
      <w:t>–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pec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</w:t>
    </w:r>
    <w:hyperlink r:id="rId2" w:history="1">
      <w:r w:rsidRPr="00940A1A">
        <w:rPr>
          <w:rFonts w:ascii="Century Gothic" w:hAnsi="Century Gothic"/>
          <w:b/>
          <w:color w:val="7E0000"/>
          <w:spacing w:val="20"/>
          <w:sz w:val="12"/>
        </w:rPr>
        <w:t>ordine.venezia@ingpec.eu</w:t>
      </w:r>
    </w:hyperlink>
  </w:p>
  <w:p w14:paraId="271D94F6" w14:textId="77777777" w:rsidR="00ED289D" w:rsidRPr="009B0F35" w:rsidRDefault="009B0F35" w:rsidP="009B0F35">
    <w:pPr>
      <w:pStyle w:val="senzarientro"/>
      <w:spacing w:after="40" w:line="0" w:lineRule="atLeast"/>
      <w:ind w:left="0" w:right="0"/>
      <w:jc w:val="center"/>
      <w:rPr>
        <w:rFonts w:ascii="Century Gothic" w:hAnsi="Century Gothic"/>
        <w:b/>
        <w:color w:val="7E0000"/>
        <w:spacing w:val="20"/>
        <w:sz w:val="12"/>
      </w:rPr>
    </w:pPr>
    <w:r w:rsidRPr="00940A1A">
      <w:rPr>
        <w:rFonts w:ascii="Century Gothic" w:hAnsi="Century Gothic"/>
        <w:b/>
        <w:color w:val="7E0000"/>
        <w:spacing w:val="20"/>
        <w:sz w:val="12"/>
      </w:rPr>
      <w:t>sito web</w:t>
    </w:r>
    <w:r>
      <w:rPr>
        <w:rFonts w:ascii="Century Gothic" w:hAnsi="Century Gothic"/>
        <w:b/>
        <w:color w:val="7E0000"/>
        <w:spacing w:val="20"/>
        <w:sz w:val="12"/>
      </w:rPr>
      <w:t>:</w:t>
    </w:r>
    <w:r w:rsidRPr="00940A1A">
      <w:rPr>
        <w:rFonts w:ascii="Century Gothic" w:hAnsi="Century Gothic"/>
        <w:b/>
        <w:color w:val="7E0000"/>
        <w:spacing w:val="20"/>
        <w:sz w:val="12"/>
      </w:rPr>
      <w:t xml:space="preserve"> www.ordineingegneri.ve.it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CFAF" w14:textId="77777777" w:rsidR="00051428" w:rsidRDefault="00051428">
      <w:r>
        <w:separator/>
      </w:r>
    </w:p>
  </w:footnote>
  <w:footnote w:type="continuationSeparator" w:id="0">
    <w:p w14:paraId="25476CF9" w14:textId="77777777" w:rsidR="00051428" w:rsidRDefault="0005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71C7" w14:textId="77777777" w:rsidR="00ED289D" w:rsidRPr="00657528" w:rsidRDefault="00657528" w:rsidP="00657528">
    <w:pPr>
      <w:pStyle w:val="Intestazione"/>
      <w:ind w:firstLine="0"/>
      <w:jc w:val="center"/>
      <w:rPr>
        <w:rFonts w:ascii="Century Gothic" w:hAnsi="Century Gothic"/>
        <w:b/>
        <w:color w:val="7E0000"/>
        <w:sz w:val="22"/>
      </w:rPr>
    </w:pPr>
    <w:r w:rsidRPr="00657528">
      <w:rPr>
        <w:rFonts w:ascii="Century Gothic" w:hAnsi="Century Gothic"/>
        <w:b/>
        <w:color w:val="7E0000"/>
        <w:sz w:val="22"/>
      </w:rPr>
      <w:t>ORDINE DEGLI INGEGNERI DELLA CITTÀ METROPOLITANA DI VENEZIA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E5C5" w14:textId="66BD7C85" w:rsidR="00ED289D" w:rsidRPr="009B0F35" w:rsidRDefault="00051428" w:rsidP="009B0F35">
    <w:pPr>
      <w:pStyle w:val="Intestazione"/>
      <w:ind w:firstLine="0"/>
      <w:jc w:val="center"/>
    </w:pPr>
    <w:r>
      <w:rPr>
        <w:noProof/>
      </w:rPr>
      <w:drawing>
        <wp:inline distT="0" distB="0" distL="0" distR="0" wp14:anchorId="791CA4B3" wp14:editId="149301EC">
          <wp:extent cx="1623060" cy="647700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28"/>
    <w:rsid w:val="00000976"/>
    <w:rsid w:val="00002FA3"/>
    <w:rsid w:val="00017251"/>
    <w:rsid w:val="00023157"/>
    <w:rsid w:val="00051428"/>
    <w:rsid w:val="00061D12"/>
    <w:rsid w:val="00072D14"/>
    <w:rsid w:val="00080267"/>
    <w:rsid w:val="000871E7"/>
    <w:rsid w:val="000939F0"/>
    <w:rsid w:val="00095484"/>
    <w:rsid w:val="000B4D59"/>
    <w:rsid w:val="000E205C"/>
    <w:rsid w:val="000E55FA"/>
    <w:rsid w:val="000F239E"/>
    <w:rsid w:val="00104188"/>
    <w:rsid w:val="001603C7"/>
    <w:rsid w:val="00163A62"/>
    <w:rsid w:val="0017559F"/>
    <w:rsid w:val="00175FBE"/>
    <w:rsid w:val="00191400"/>
    <w:rsid w:val="001961F6"/>
    <w:rsid w:val="001A06C1"/>
    <w:rsid w:val="001B1BC1"/>
    <w:rsid w:val="001C2FEC"/>
    <w:rsid w:val="001E0256"/>
    <w:rsid w:val="00200C10"/>
    <w:rsid w:val="00201666"/>
    <w:rsid w:val="00244BBE"/>
    <w:rsid w:val="00257CBC"/>
    <w:rsid w:val="00261895"/>
    <w:rsid w:val="00264EFE"/>
    <w:rsid w:val="002836F1"/>
    <w:rsid w:val="002A5EE2"/>
    <w:rsid w:val="002A7CEB"/>
    <w:rsid w:val="002B6AA5"/>
    <w:rsid w:val="002C0742"/>
    <w:rsid w:val="002D263A"/>
    <w:rsid w:val="002D3A3C"/>
    <w:rsid w:val="002D7453"/>
    <w:rsid w:val="002F0C2A"/>
    <w:rsid w:val="00301B02"/>
    <w:rsid w:val="00305342"/>
    <w:rsid w:val="00337BBF"/>
    <w:rsid w:val="00340B15"/>
    <w:rsid w:val="00344D19"/>
    <w:rsid w:val="0034574B"/>
    <w:rsid w:val="00354DF1"/>
    <w:rsid w:val="0037255C"/>
    <w:rsid w:val="0037730B"/>
    <w:rsid w:val="00383421"/>
    <w:rsid w:val="003879CB"/>
    <w:rsid w:val="00394D45"/>
    <w:rsid w:val="003A41DC"/>
    <w:rsid w:val="003A5FEA"/>
    <w:rsid w:val="003D0AC0"/>
    <w:rsid w:val="003E1A6A"/>
    <w:rsid w:val="003F0038"/>
    <w:rsid w:val="004131B1"/>
    <w:rsid w:val="00426A46"/>
    <w:rsid w:val="004451C8"/>
    <w:rsid w:val="00456C95"/>
    <w:rsid w:val="0047056C"/>
    <w:rsid w:val="004931ED"/>
    <w:rsid w:val="004A3203"/>
    <w:rsid w:val="004B6739"/>
    <w:rsid w:val="004C174E"/>
    <w:rsid w:val="004E713E"/>
    <w:rsid w:val="004E71D6"/>
    <w:rsid w:val="00520692"/>
    <w:rsid w:val="00540894"/>
    <w:rsid w:val="005456DD"/>
    <w:rsid w:val="005606A9"/>
    <w:rsid w:val="00566282"/>
    <w:rsid w:val="00571554"/>
    <w:rsid w:val="00584A43"/>
    <w:rsid w:val="00593AD7"/>
    <w:rsid w:val="005A2CC1"/>
    <w:rsid w:val="005C6201"/>
    <w:rsid w:val="005D5347"/>
    <w:rsid w:val="005E0E6F"/>
    <w:rsid w:val="005F0903"/>
    <w:rsid w:val="005F2D53"/>
    <w:rsid w:val="005F7079"/>
    <w:rsid w:val="00603158"/>
    <w:rsid w:val="00620233"/>
    <w:rsid w:val="00630F18"/>
    <w:rsid w:val="0063640A"/>
    <w:rsid w:val="00644B52"/>
    <w:rsid w:val="006514CD"/>
    <w:rsid w:val="006535F6"/>
    <w:rsid w:val="00657528"/>
    <w:rsid w:val="006773F5"/>
    <w:rsid w:val="00685FB7"/>
    <w:rsid w:val="006941D2"/>
    <w:rsid w:val="00694846"/>
    <w:rsid w:val="006D1A35"/>
    <w:rsid w:val="006D47ED"/>
    <w:rsid w:val="006E1C94"/>
    <w:rsid w:val="006E2766"/>
    <w:rsid w:val="006E482F"/>
    <w:rsid w:val="006F0284"/>
    <w:rsid w:val="006F6C13"/>
    <w:rsid w:val="00700C4D"/>
    <w:rsid w:val="007105FB"/>
    <w:rsid w:val="00714882"/>
    <w:rsid w:val="0072073B"/>
    <w:rsid w:val="00743C1F"/>
    <w:rsid w:val="007642DF"/>
    <w:rsid w:val="007726D5"/>
    <w:rsid w:val="007973B5"/>
    <w:rsid w:val="007B093F"/>
    <w:rsid w:val="007B6481"/>
    <w:rsid w:val="007C18AF"/>
    <w:rsid w:val="007C4765"/>
    <w:rsid w:val="007D1036"/>
    <w:rsid w:val="007D1475"/>
    <w:rsid w:val="00806DD1"/>
    <w:rsid w:val="008127AD"/>
    <w:rsid w:val="008132A8"/>
    <w:rsid w:val="00840C64"/>
    <w:rsid w:val="008C001A"/>
    <w:rsid w:val="008D5D27"/>
    <w:rsid w:val="008D6A92"/>
    <w:rsid w:val="008E4524"/>
    <w:rsid w:val="008E7E4F"/>
    <w:rsid w:val="008F259E"/>
    <w:rsid w:val="00912A5B"/>
    <w:rsid w:val="009369E1"/>
    <w:rsid w:val="0093700B"/>
    <w:rsid w:val="00950D2D"/>
    <w:rsid w:val="009564A5"/>
    <w:rsid w:val="009708B4"/>
    <w:rsid w:val="00974179"/>
    <w:rsid w:val="00977E72"/>
    <w:rsid w:val="009A3C52"/>
    <w:rsid w:val="009A5D79"/>
    <w:rsid w:val="009B0F35"/>
    <w:rsid w:val="009B18EC"/>
    <w:rsid w:val="009B1A9E"/>
    <w:rsid w:val="009B5D0C"/>
    <w:rsid w:val="009C727D"/>
    <w:rsid w:val="009E0A87"/>
    <w:rsid w:val="009E26A0"/>
    <w:rsid w:val="009E2DBE"/>
    <w:rsid w:val="009F0674"/>
    <w:rsid w:val="009F4B0B"/>
    <w:rsid w:val="00A007A7"/>
    <w:rsid w:val="00A1010B"/>
    <w:rsid w:val="00A5040E"/>
    <w:rsid w:val="00A73272"/>
    <w:rsid w:val="00A73608"/>
    <w:rsid w:val="00A770A5"/>
    <w:rsid w:val="00AA4EE9"/>
    <w:rsid w:val="00AC1898"/>
    <w:rsid w:val="00AC35A7"/>
    <w:rsid w:val="00AC3814"/>
    <w:rsid w:val="00AC3FC0"/>
    <w:rsid w:val="00AD0D0D"/>
    <w:rsid w:val="00AE623A"/>
    <w:rsid w:val="00AF1A8A"/>
    <w:rsid w:val="00AF2B32"/>
    <w:rsid w:val="00AF6BA5"/>
    <w:rsid w:val="00B06E5F"/>
    <w:rsid w:val="00B145AA"/>
    <w:rsid w:val="00B24502"/>
    <w:rsid w:val="00B37AEA"/>
    <w:rsid w:val="00B50859"/>
    <w:rsid w:val="00B648C9"/>
    <w:rsid w:val="00B66C53"/>
    <w:rsid w:val="00B8020B"/>
    <w:rsid w:val="00B84DAE"/>
    <w:rsid w:val="00BB4411"/>
    <w:rsid w:val="00BC1259"/>
    <w:rsid w:val="00BD44C2"/>
    <w:rsid w:val="00BF6049"/>
    <w:rsid w:val="00C02896"/>
    <w:rsid w:val="00C06A85"/>
    <w:rsid w:val="00C27AAF"/>
    <w:rsid w:val="00C35895"/>
    <w:rsid w:val="00C52288"/>
    <w:rsid w:val="00C65F2A"/>
    <w:rsid w:val="00C67891"/>
    <w:rsid w:val="00C71501"/>
    <w:rsid w:val="00C81815"/>
    <w:rsid w:val="00C90D0F"/>
    <w:rsid w:val="00C96812"/>
    <w:rsid w:val="00CA7DC1"/>
    <w:rsid w:val="00CB0941"/>
    <w:rsid w:val="00CB4B58"/>
    <w:rsid w:val="00CC2B55"/>
    <w:rsid w:val="00CC7456"/>
    <w:rsid w:val="00CE5D56"/>
    <w:rsid w:val="00D10775"/>
    <w:rsid w:val="00D11B09"/>
    <w:rsid w:val="00D31A6A"/>
    <w:rsid w:val="00D520E3"/>
    <w:rsid w:val="00D5492F"/>
    <w:rsid w:val="00D54C45"/>
    <w:rsid w:val="00D7018F"/>
    <w:rsid w:val="00D860AA"/>
    <w:rsid w:val="00D953B3"/>
    <w:rsid w:val="00D968C0"/>
    <w:rsid w:val="00DA2A5A"/>
    <w:rsid w:val="00DA6C56"/>
    <w:rsid w:val="00DB590F"/>
    <w:rsid w:val="00DC34F2"/>
    <w:rsid w:val="00DD5622"/>
    <w:rsid w:val="00DE7A3A"/>
    <w:rsid w:val="00DF09ED"/>
    <w:rsid w:val="00E154DA"/>
    <w:rsid w:val="00E36005"/>
    <w:rsid w:val="00E36D2F"/>
    <w:rsid w:val="00E5775A"/>
    <w:rsid w:val="00E83502"/>
    <w:rsid w:val="00E90FBA"/>
    <w:rsid w:val="00E91578"/>
    <w:rsid w:val="00EB112B"/>
    <w:rsid w:val="00EC3607"/>
    <w:rsid w:val="00EC7CE1"/>
    <w:rsid w:val="00ED289D"/>
    <w:rsid w:val="00EE0B62"/>
    <w:rsid w:val="00EE306E"/>
    <w:rsid w:val="00EE4315"/>
    <w:rsid w:val="00EF744B"/>
    <w:rsid w:val="00F025AA"/>
    <w:rsid w:val="00F221BF"/>
    <w:rsid w:val="00F233C9"/>
    <w:rsid w:val="00F26BB7"/>
    <w:rsid w:val="00F461BD"/>
    <w:rsid w:val="00F47D80"/>
    <w:rsid w:val="00F55F3E"/>
    <w:rsid w:val="00F83310"/>
    <w:rsid w:val="00F8480C"/>
    <w:rsid w:val="00F85FAD"/>
    <w:rsid w:val="00F96733"/>
    <w:rsid w:val="00FA4EAB"/>
    <w:rsid w:val="00FB598D"/>
    <w:rsid w:val="00FC52EF"/>
    <w:rsid w:val="00FC6A5A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5DA25"/>
  <w15:chartTrackingRefBased/>
  <w15:docId w15:val="{10C0AEE1-EABF-403B-8250-8249FDF2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ind w:left="1077" w:right="1077" w:firstLine="1304"/>
      <w:jc w:val="both"/>
      <w:textAlignment w:val="baseline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nzarientro">
    <w:name w:val="senza rientro"/>
    <w:basedOn w:val="Normale"/>
    <w:pPr>
      <w:spacing w:line="240" w:lineRule="atLeast"/>
      <w:ind w:firstLine="0"/>
    </w:pPr>
    <w:rPr>
      <w:sz w:val="22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b/>
      <w:i/>
      <w:spacing w:val="55"/>
      <w:sz w:val="28"/>
    </w:rPr>
  </w:style>
  <w:style w:type="paragraph" w:customStyle="1" w:styleId="oggetto">
    <w:name w:val="oggetto"/>
    <w:basedOn w:val="senzarientro"/>
    <w:pPr>
      <w:ind w:left="2665" w:hanging="158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senzarientro"/>
    <w:pPr>
      <w:tabs>
        <w:tab w:val="center" w:pos="4819"/>
        <w:tab w:val="right" w:pos="9638"/>
      </w:tabs>
    </w:pPr>
    <w:rPr>
      <w:rFonts w:ascii="Arial" w:hAnsi="Arial"/>
      <w:i/>
      <w:sz w:val="12"/>
    </w:rPr>
  </w:style>
  <w:style w:type="paragraph" w:customStyle="1" w:styleId="Raccomandata">
    <w:name w:val="Raccomandata"/>
    <w:basedOn w:val="Titolo"/>
    <w:pPr>
      <w:spacing w:line="240" w:lineRule="auto"/>
      <w:ind w:firstLine="0"/>
      <w:jc w:val="left"/>
    </w:pPr>
    <w:rPr>
      <w:b w:val="0"/>
      <w:spacing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.venezia@ingpec.eu" TargetMode="External"/><Relationship Id="rId1" Type="http://schemas.openxmlformats.org/officeDocument/2006/relationships/hyperlink" Target="mailto:info@ordineingegneri.v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.venezia@ingpec.eu" TargetMode="External"/><Relationship Id="rId1" Type="http://schemas.openxmlformats.org/officeDocument/2006/relationships/hyperlink" Target="mailto:info@ordineingegneri.v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li%20office\modelli%20ordine\ISAnuo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ISAnuovo.dot</Template>
  <TotalTime>1</TotalTime>
  <Pages>1</Pages>
  <Words>102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VENEZIA</vt:lpstr>
    </vt:vector>
  </TitlesOfParts>
  <Company>Ordine degli Ingegneri di Venezia</Company>
  <LinksUpToDate>false</LinksUpToDate>
  <CharactersWithSpaces>795</CharactersWithSpaces>
  <SharedDoc>false</SharedDoc>
  <HLinks>
    <vt:vector size="24" baseType="variant">
      <vt:variant>
        <vt:i4>1572978</vt:i4>
      </vt:variant>
      <vt:variant>
        <vt:i4>12</vt:i4>
      </vt:variant>
      <vt:variant>
        <vt:i4>0</vt:i4>
      </vt:variant>
      <vt:variant>
        <vt:i4>5</vt:i4>
      </vt:variant>
      <vt:variant>
        <vt:lpwstr>mailto:ordine.venezia@ingpec.eu</vt:lpwstr>
      </vt:variant>
      <vt:variant>
        <vt:lpwstr/>
      </vt:variant>
      <vt:variant>
        <vt:i4>6684691</vt:i4>
      </vt:variant>
      <vt:variant>
        <vt:i4>9</vt:i4>
      </vt:variant>
      <vt:variant>
        <vt:i4>0</vt:i4>
      </vt:variant>
      <vt:variant>
        <vt:i4>5</vt:i4>
      </vt:variant>
      <vt:variant>
        <vt:lpwstr>mailto:info@ordineingegneri.ve.it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mailto:ordine.venezia@ingpec.eu</vt:lpwstr>
      </vt:variant>
      <vt:variant>
        <vt:lpwstr/>
      </vt:variant>
      <vt:variant>
        <vt:i4>6684691</vt:i4>
      </vt:variant>
      <vt:variant>
        <vt:i4>0</vt:i4>
      </vt:variant>
      <vt:variant>
        <vt:i4>0</vt:i4>
      </vt:variant>
      <vt:variant>
        <vt:i4>5</vt:i4>
      </vt:variant>
      <vt:variant>
        <vt:lpwstr>mailto:info@ordineingegneri.ve.it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VENEZIA</dc:title>
  <dc:subject/>
  <dc:creator>Ordine Ingegneri VE - Isabella Balliana</dc:creator>
  <cp:keywords/>
  <dc:description/>
  <cp:lastModifiedBy>Ordine Ingegneri VE - Chiara Pustetto</cp:lastModifiedBy>
  <cp:revision>3</cp:revision>
  <cp:lastPrinted>2024-01-22T09:45:00Z</cp:lastPrinted>
  <dcterms:created xsi:type="dcterms:W3CDTF">2024-02-20T10:44:00Z</dcterms:created>
  <dcterms:modified xsi:type="dcterms:W3CDTF">2024-02-20T10:44:00Z</dcterms:modified>
</cp:coreProperties>
</file>